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2761-2017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大米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检验项目：总汞（以Hg计）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无机砷（以As计）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镉（以Cd计）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黄曲霉毒素B1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铬(以Cr计)。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二、调味品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抽检依据《黄豆酱》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GB/T 24399-2009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酿造酱》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（GB 2718-2014）等标准及产品明示标准和指标的要求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黄豆酱、甜面酱等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检验项目：氨基酸态氮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黄曲霉毒素B₁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沙门氏菌。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三、肉制品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2760-2014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）、《关于禁止餐饮服务单位采购、贮存、使用食品添加剂亚硝酸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盐的公告》（卫生部、国家食品药品监督管理局公告2012年第10号）等标准及产品明示标准和指标的要求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柠檬黄。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四、乳制品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抽检依据《食品安全国家标准 发酵乳》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19302-2010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）、《食品安全国家标准 灭菌乳》（GB 25190-2010）等标准及产品明示标准和指标的要求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1.发酵乳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酵母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霉菌。</w:t>
      </w:r>
    </w:p>
    <w:p>
      <w:pPr>
        <w:spacing w:line="540" w:lineRule="exact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2.灭菌乳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检验项目：总乳固体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商业无菌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非脂乳固体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铬(以Cr计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地塞米松。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五、饮料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抽检依据《食品安全国家标准 包装饮用水》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19298-2014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其他饮用水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感官-浑浊度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亚硝酸盐(以NO- 2 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六、茶叶及相关制品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《食品安全国家标准 食品中污染物限量》（GB 2762-2017）、《食品安全国家标准 食品添加剂使用标准》（GB 2760-2014）、《代用茶》（GH/T 1091-2014）等标准及产品明示标准和指标的要求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代用茶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铅(以Pb计)。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七、酒类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《固液法白酒》（GB/T 20822-2007）、《固液法白酒》（GB/T 20822-2007）、《清香型白酒》（GB/T 10781.2-2006）、《食品安全国家标准 蒸馏酒及其配制酒》（GB 2757-2012）、《食品安全国家标准 食品添加剂使用标准》（GB 2760-2014）等标准及产品明示标准和指标的要求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白酒、白酒(液态)、白酒(原酒)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检验项目：酒精度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甲醇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糖精钠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、乙酸乙酯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八、炒货食品及坚果制品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《坚果炒货食品通则》（GB/T 22165-2008）、《食品安全国家标准 坚果与籽类食品》（GB 19300-2014）、《食品安全国家标准 食品中真菌毒素限量》（GB 2761-2017）、《食品安全国家标准 食品添加剂使用标准》（GB 2760-2014）等标准及产品明示标准和指标的要求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开心果、杏仁、扁桃仁、松仁、瓜子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黄曲霉毒素B1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二氧化硫残留量。</w:t>
      </w:r>
    </w:p>
    <w:p>
      <w:pPr>
        <w:pStyle w:val="2"/>
        <w:ind w:firstLine="640" w:firstLineChars="200"/>
        <w:rPr>
          <w:rFonts w:ascii="仿宋_GB2312" w:eastAsia="仿宋_GB2312" w:cs="??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DFB1C4A"/>
    <w:rsid w:val="0EBD3E49"/>
    <w:rsid w:val="0FCA2DE4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E771CFA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6AD20DB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EA7AA5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5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2019-10-16T01:23:00Z</cp:lastPrinted>
  <dcterms:modified xsi:type="dcterms:W3CDTF">2020-09-20T06:16:19Z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