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一、调味品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2760-2014《食品安全国家标准 食品添加剂使用标准》,整顿办函[2011]1号《食品中可能违法添加的非食用物质和易滥用的食品添加剂品种名单(第五批)》,食品整治办[2008]3号《食品中可能违法添加的非食用物质和易滥用的食品添加剂品种名单(第一批)》，GB 2761-2017《食品安全国家标准 食品中真菌毒素限量》,GB 2719-2018《食品安全国家标准 食醋》等标准及产品明示标准和指标的要求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辣椒、花椒、辣椒粉、花椒粉检验项目：铅(以Pb计)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苏丹红Ⅲ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苏丹红Ⅳ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食醋检验项目：菌落总数、大肠菌群、总酸(以乙酸计)、总砷(以As计)、铅(以Pb计)、黄曲霉毒素B₁、苯甲酸及其钠盐（以苯甲酸计）、山梨酸及其钾盐（以山梨酸计）、脱氢乙酸及其钠盐（以脱氢乙酸计）、防腐剂混合使用时各自用量占其最大使用量的比例之和、糖精钠(以糖精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19298-2014《食品安全国家标准 包装饮用水》,GB 2762-2017《食品安全国家标准 食品中污染物限量》标准及产品明示标准和指标的要求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其他饮用水检验项目：浑浊度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亚硝酸盐(以NO₂⁻计)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茶叶及相关制品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GH/T 1091-2014《代用茶》等标准及产品明示标准和指标的要求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代用茶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四、酒类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NY/T 1508-2017《绿色食品 果酒》,GB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果酒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检验项目：酒精度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五、糕点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食品添加剂使用标准》,卫健委 2020年第4号《关于瑞士乳杆菌R0052等53种“三新食品”的公告》,GB 7099-2015《食品安全国家标准 糕点、面包》，GB 2762-2017《食品安全国家标准 食品中污染物限量》等标准及产品明示标准和指标的要求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糕点检验项目：脱氢乙酸及其钠盐(以脱氢乙酸计)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安赛蜜,糖精钠(以糖精计)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六、餐饮食品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/>
          <w:lang w:val="en-US"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凉拌菜(餐饮)检验项目：苯甲酸及其钠盐(以苯甲酸计)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0297"/>
    <w:multiLevelType w:val="singleLevel"/>
    <w:tmpl w:val="4E9A02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48851F0"/>
    <w:rsid w:val="05A50B22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827EED"/>
    <w:rsid w:val="0D8555AA"/>
    <w:rsid w:val="0DDB3E38"/>
    <w:rsid w:val="0EBD3E49"/>
    <w:rsid w:val="0FEE54FF"/>
    <w:rsid w:val="107426B2"/>
    <w:rsid w:val="114259EF"/>
    <w:rsid w:val="115941C4"/>
    <w:rsid w:val="11D13A15"/>
    <w:rsid w:val="11F46E1C"/>
    <w:rsid w:val="127F3973"/>
    <w:rsid w:val="132534AB"/>
    <w:rsid w:val="141704FF"/>
    <w:rsid w:val="15A21DDE"/>
    <w:rsid w:val="16F727C1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3D625A6"/>
    <w:rsid w:val="243B0A94"/>
    <w:rsid w:val="24F03786"/>
    <w:rsid w:val="25CA3C80"/>
    <w:rsid w:val="25F47BAE"/>
    <w:rsid w:val="25F77FC7"/>
    <w:rsid w:val="2725275D"/>
    <w:rsid w:val="27D4651A"/>
    <w:rsid w:val="28C42A7D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461220E"/>
    <w:rsid w:val="35115497"/>
    <w:rsid w:val="3517139B"/>
    <w:rsid w:val="377B7005"/>
    <w:rsid w:val="37E560AC"/>
    <w:rsid w:val="38381CA8"/>
    <w:rsid w:val="38917ACB"/>
    <w:rsid w:val="39316EF0"/>
    <w:rsid w:val="393F69D8"/>
    <w:rsid w:val="39B129B0"/>
    <w:rsid w:val="3AA8034C"/>
    <w:rsid w:val="3B776BB2"/>
    <w:rsid w:val="3BC0715E"/>
    <w:rsid w:val="3C98123D"/>
    <w:rsid w:val="3EFB1D78"/>
    <w:rsid w:val="400B248B"/>
    <w:rsid w:val="41807B2B"/>
    <w:rsid w:val="42AD7897"/>
    <w:rsid w:val="42EB33BC"/>
    <w:rsid w:val="42EB5CA7"/>
    <w:rsid w:val="43957DD7"/>
    <w:rsid w:val="444F7022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651740"/>
    <w:rsid w:val="4DAF4F38"/>
    <w:rsid w:val="4E006D4F"/>
    <w:rsid w:val="4F652077"/>
    <w:rsid w:val="50A73037"/>
    <w:rsid w:val="513634FC"/>
    <w:rsid w:val="514F73D4"/>
    <w:rsid w:val="53483B17"/>
    <w:rsid w:val="540B16F2"/>
    <w:rsid w:val="54A02EC1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26E2E2E"/>
    <w:rsid w:val="62C47060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AE2611E"/>
    <w:rsid w:val="6B1227CB"/>
    <w:rsid w:val="6BE37466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A77EF3"/>
    <w:rsid w:val="79826E4A"/>
    <w:rsid w:val="7CB377B0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2020-12-03T11:34:13Z</cp:lastPrinted>
  <dcterms:modified xsi:type="dcterms:W3CDTF">2020-12-03T11:37:01Z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